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F9E6" w14:textId="608F7854" w:rsidR="00530815" w:rsidRPr="00DF3FA5" w:rsidRDefault="00DF3FA5">
      <w:pPr>
        <w:pStyle w:val="MonthYear"/>
        <w:rPr>
          <w:b/>
        </w:rPr>
      </w:pPr>
      <w:r w:rsidRPr="00DF3FA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D6C8B" wp14:editId="1089CFF7">
                <wp:simplePos x="0" y="0"/>
                <wp:positionH relativeFrom="column">
                  <wp:posOffset>485775</wp:posOffset>
                </wp:positionH>
                <wp:positionV relativeFrom="paragraph">
                  <wp:posOffset>3810</wp:posOffset>
                </wp:positionV>
                <wp:extent cx="1609725" cy="381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B7E9" w14:textId="77777777" w:rsidR="003D368B" w:rsidRPr="00DF3FA5" w:rsidRDefault="003D368B" w:rsidP="00DF3FA5">
                            <w:pPr>
                              <w:jc w:val="center"/>
                              <w:rPr>
                                <w:b/>
                                <w:color w:val="4D4D4D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3FA5">
                              <w:rPr>
                                <w:b/>
                                <w:color w:val="4D4D4D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Golf Events 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D6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.3pt;width:12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">
                <v:textbox>
                  <w:txbxContent>
                    <w:p w14:paraId="0BE5B7E9" w14:textId="77777777" w:rsidR="003D368B" w:rsidRPr="00DF3FA5" w:rsidRDefault="003D368B" w:rsidP="00DF3FA5">
                      <w:pPr>
                        <w:jc w:val="center"/>
                        <w:rPr>
                          <w:b/>
                          <w:color w:val="4D4D4D" w:themeColor="accent6"/>
                          <w:sz w:val="32"/>
                          <w:szCs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F3FA5">
                        <w:rPr>
                          <w:b/>
                          <w:color w:val="4D4D4D" w:themeColor="accent6"/>
                          <w:sz w:val="32"/>
                          <w:szCs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Golf Events @</w:t>
                      </w:r>
                    </w:p>
                  </w:txbxContent>
                </v:textbox>
              </v:shape>
            </w:pict>
          </mc:Fallback>
        </mc:AlternateContent>
      </w:r>
      <w:r w:rsidR="00665F86" w:rsidRPr="00DF3FA5">
        <w:rPr>
          <w:b/>
        </w:rPr>
        <w:tab/>
      </w:r>
      <w:r w:rsidR="00665F86" w:rsidRPr="00DF3FA5">
        <w:rPr>
          <w:b/>
        </w:rPr>
        <w:tab/>
      </w:r>
      <w:r w:rsidR="00665F86" w:rsidRPr="00DF3FA5">
        <w:rPr>
          <w:b/>
        </w:rPr>
        <w:tab/>
      </w:r>
      <w:r w:rsidRPr="00DF3FA5">
        <w:rPr>
          <w:b/>
          <w:noProof/>
        </w:rPr>
        <w:drawing>
          <wp:inline distT="0" distB="0" distL="0" distR="0" wp14:anchorId="11FBE471" wp14:editId="7D0657C8">
            <wp:extent cx="1306286" cy="7835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01" cy="78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419">
        <w:rPr>
          <w:b/>
        </w:rPr>
        <w:t>FEB</w:t>
      </w:r>
      <w:r w:rsidR="00440536">
        <w:rPr>
          <w:b/>
        </w:rPr>
        <w:t xml:space="preserve"> 202</w:t>
      </w:r>
      <w:r w:rsidR="00716419">
        <w:rPr>
          <w:b/>
        </w:rPr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49"/>
        <w:gridCol w:w="1852"/>
        <w:gridCol w:w="1852"/>
        <w:gridCol w:w="1853"/>
        <w:gridCol w:w="1853"/>
        <w:gridCol w:w="1853"/>
        <w:gridCol w:w="1848"/>
      </w:tblGrid>
      <w:tr w:rsidR="00530815" w14:paraId="75C49A6B" w14:textId="77777777" w:rsidTr="00711C96">
        <w:trPr>
          <w:trHeight w:val="80"/>
          <w:jc w:val="center"/>
        </w:trPr>
        <w:tc>
          <w:tcPr>
            <w:tcW w:w="187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125CDE3" w14:textId="77777777" w:rsidR="00530815" w:rsidRDefault="00665F86">
            <w:pPr>
              <w:pStyle w:val="Day"/>
            </w:pPr>
            <w:r>
              <w:t>Sunday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2586C6F" w14:textId="77777777" w:rsidR="00530815" w:rsidRDefault="00665F86">
            <w:pPr>
              <w:pStyle w:val="Day"/>
            </w:pPr>
            <w:r>
              <w:t>Monday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44B88B" w14:textId="77777777" w:rsidR="00530815" w:rsidRDefault="00665F86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8685449" w14:textId="77777777" w:rsidR="00530815" w:rsidRDefault="00665F86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576394E" w14:textId="77777777" w:rsidR="00530815" w:rsidRDefault="00665F86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81356E" w14:textId="77777777" w:rsidR="00530815" w:rsidRDefault="00665F86">
            <w:pPr>
              <w:pStyle w:val="Day"/>
            </w:pPr>
            <w:r>
              <w:t>Friday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EEBC3D5" w14:textId="77777777" w:rsidR="00530815" w:rsidRDefault="00665F86">
            <w:pPr>
              <w:pStyle w:val="Day"/>
            </w:pPr>
            <w:r>
              <w:t>Saturday</w:t>
            </w:r>
          </w:p>
        </w:tc>
      </w:tr>
      <w:tr w:rsidR="00530815" w14:paraId="29240505" w14:textId="77777777" w:rsidTr="00C455CB">
        <w:trPr>
          <w:trHeight w:hRule="exact" w:val="434"/>
          <w:jc w:val="center"/>
        </w:trPr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64E51F" w14:textId="68D5015D" w:rsidR="00530815" w:rsidRDefault="00665F8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E59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B69F9E" w14:textId="4EA23276" w:rsidR="00530815" w:rsidRDefault="00530815">
            <w:pPr>
              <w:pStyle w:val="Date"/>
            </w:pP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164391" w14:textId="03572D25" w:rsidR="00BE3107" w:rsidRPr="003E4665" w:rsidRDefault="00BE3107" w:rsidP="001655D1">
            <w:pPr>
              <w:rPr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2B0359" w14:textId="426B9D03" w:rsidR="00530815" w:rsidRDefault="00665F8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E59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93E5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B456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2C0F7F" w14:textId="35735B40" w:rsidR="00530815" w:rsidRDefault="00530815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5B74BF" w14:textId="7B082367" w:rsidR="00530815" w:rsidRDefault="00530815">
            <w:pPr>
              <w:pStyle w:val="Date"/>
            </w:pPr>
          </w:p>
        </w:tc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9AA11F" w14:textId="617E9DED" w:rsidR="00530815" w:rsidRDefault="00716419">
            <w:pPr>
              <w:pStyle w:val="Date"/>
            </w:pPr>
            <w:r>
              <w:t>1</w:t>
            </w:r>
          </w:p>
        </w:tc>
      </w:tr>
      <w:tr w:rsidR="00530815" w14:paraId="489B12B8" w14:textId="77777777" w:rsidTr="005F1EA4">
        <w:trPr>
          <w:trHeight w:hRule="exact" w:val="1008"/>
          <w:jc w:val="center"/>
        </w:trPr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E153BA" w14:textId="45B331A5" w:rsidR="002E5AC8" w:rsidRDefault="002E5AC8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55E848" w14:textId="70C56F40" w:rsidR="00440536" w:rsidRDefault="00440536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BCC03D" w14:textId="4970A0E8" w:rsidR="00A8103D" w:rsidRDefault="00A8103D" w:rsidP="003E4665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7B2D6" w14:textId="00D9ADA4" w:rsidR="00A8103D" w:rsidRPr="0019198B" w:rsidRDefault="00A8103D" w:rsidP="009417C2">
            <w:pPr>
              <w:pStyle w:val="CalendarText"/>
              <w:rPr>
                <w:u w:val="single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048AF0" w14:textId="0855444D" w:rsidR="00834107" w:rsidRPr="00554F41" w:rsidRDefault="00834107" w:rsidP="00817F5D">
            <w:pPr>
              <w:pStyle w:val="CalendarText"/>
              <w:rPr>
                <w:b/>
                <w:bCs/>
                <w:i/>
                <w:iCs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3192A" w14:textId="37E98E6D" w:rsidR="00D82CDA" w:rsidRDefault="00D82CDA" w:rsidP="00473CFB">
            <w:pPr>
              <w:pStyle w:val="CalendarText"/>
            </w:pPr>
          </w:p>
        </w:tc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97520B" w14:textId="77777777" w:rsidR="00A8103D" w:rsidRDefault="00716419" w:rsidP="000B4567">
            <w:pPr>
              <w:pStyle w:val="Calendar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Men’s Club Par 3 Challenge</w:t>
            </w:r>
          </w:p>
          <w:p w14:paraId="6FF94363" w14:textId="61676136" w:rsidR="00716419" w:rsidRPr="008454D6" w:rsidRDefault="00716419" w:rsidP="000B4567">
            <w:pPr>
              <w:pStyle w:val="Calendar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9:00am B9 shot</w:t>
            </w:r>
          </w:p>
        </w:tc>
      </w:tr>
      <w:tr w:rsidR="00530815" w14:paraId="539FE06B" w14:textId="77777777" w:rsidTr="00C455CB">
        <w:trPr>
          <w:trHeight w:hRule="exact" w:val="434"/>
          <w:jc w:val="center"/>
        </w:trPr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29EA19" w14:textId="5535F317" w:rsidR="00530815" w:rsidRDefault="00716419">
            <w:pPr>
              <w:pStyle w:val="Date"/>
            </w:pPr>
            <w:r>
              <w:t>2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067EF9" w14:textId="670194B1" w:rsidR="00530815" w:rsidRDefault="00716419">
            <w:pPr>
              <w:pStyle w:val="Date"/>
            </w:pPr>
            <w:r>
              <w:t>3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41F1A6" w14:textId="4ABEE11B" w:rsidR="00530815" w:rsidRDefault="00716419">
            <w:pPr>
              <w:pStyle w:val="Date"/>
            </w:pPr>
            <w:r>
              <w:t>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E03156" w14:textId="6F8CF197" w:rsidR="00DB76AB" w:rsidRPr="00DB76AB" w:rsidRDefault="00716419" w:rsidP="00C000EA">
            <w:pPr>
              <w:pStyle w:val="Date"/>
            </w:pPr>
            <w:r>
              <w:t>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D1ADBF" w14:textId="33EA0248" w:rsidR="00530815" w:rsidRDefault="00716419">
            <w:pPr>
              <w:pStyle w:val="Date"/>
            </w:pPr>
            <w:r>
              <w:t>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035BD2" w14:textId="79B22B7C" w:rsidR="00530815" w:rsidRDefault="00716419">
            <w:pPr>
              <w:pStyle w:val="Date"/>
            </w:pPr>
            <w:r>
              <w:t>7</w:t>
            </w:r>
          </w:p>
        </w:tc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E63C31" w14:textId="523362DB" w:rsidR="00440536" w:rsidRPr="001652F7" w:rsidRDefault="00716419" w:rsidP="0044053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530815" w14:paraId="70299369" w14:textId="77777777" w:rsidTr="001655D1">
        <w:trPr>
          <w:trHeight w:hRule="exact" w:val="1035"/>
          <w:jc w:val="center"/>
        </w:trPr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7140B0" w14:textId="0134F52E" w:rsidR="00711C96" w:rsidRDefault="00711C96" w:rsidP="00F73819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CB7549" w14:textId="6F64E7A1" w:rsidR="008A7674" w:rsidRDefault="008A7674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5F20BA" w14:textId="560947DB" w:rsidR="008A7674" w:rsidRDefault="008A7674" w:rsidP="00A8103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7743AF" w14:textId="7EFC11A7" w:rsidR="005E0F66" w:rsidRDefault="005E0F66" w:rsidP="003F0D0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6C4853" w14:textId="6B2C6D09" w:rsidR="00D926AE" w:rsidRPr="001652F7" w:rsidRDefault="00D926AE" w:rsidP="00716419">
            <w:pPr>
              <w:pStyle w:val="CalendarText"/>
              <w:rPr>
                <w:i/>
                <w:iCs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575CFE" w14:textId="77777777" w:rsidR="00E21350" w:rsidRDefault="00716419" w:rsidP="00071313">
            <w:pPr>
              <w:pStyle w:val="CalendarText"/>
            </w:pPr>
            <w:proofErr w:type="spellStart"/>
            <w:r>
              <w:t>Taylormade</w:t>
            </w:r>
            <w:proofErr w:type="spellEnd"/>
            <w:r>
              <w:t xml:space="preserve"> Demo Day on the range</w:t>
            </w:r>
          </w:p>
          <w:p w14:paraId="491F5106" w14:textId="434FB7F3" w:rsidR="00716419" w:rsidRDefault="00716419" w:rsidP="00071313">
            <w:pPr>
              <w:pStyle w:val="CalendarText"/>
            </w:pPr>
            <w:r>
              <w:t>10-3pm</w:t>
            </w:r>
          </w:p>
        </w:tc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7427D9" w14:textId="6450BF7D" w:rsidR="00817F5D" w:rsidRDefault="00817F5D" w:rsidP="00E21350">
            <w:pPr>
              <w:pStyle w:val="CalendarText"/>
            </w:pPr>
          </w:p>
        </w:tc>
      </w:tr>
      <w:tr w:rsidR="00530815" w14:paraId="144C2B77" w14:textId="77777777" w:rsidTr="00C455CB">
        <w:trPr>
          <w:trHeight w:hRule="exact" w:val="434"/>
          <w:jc w:val="center"/>
        </w:trPr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090C59" w14:textId="5900D4A6" w:rsidR="00530815" w:rsidRDefault="00716419">
            <w:pPr>
              <w:pStyle w:val="Date"/>
            </w:pPr>
            <w:r>
              <w:t>9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2B66B5" w14:textId="0882F484" w:rsidR="00530815" w:rsidRDefault="00716419">
            <w:pPr>
              <w:pStyle w:val="Date"/>
            </w:pPr>
            <w:r>
              <w:t>10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0100652" w14:textId="195ABD15" w:rsidR="00530815" w:rsidRDefault="00716419">
            <w:pPr>
              <w:pStyle w:val="Date"/>
            </w:pPr>
            <w:r>
              <w:t>11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CF4616" w14:textId="195C9640" w:rsidR="00530815" w:rsidRDefault="00716419">
            <w:pPr>
              <w:pStyle w:val="Date"/>
            </w:pPr>
            <w:r>
              <w:t>12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C0B314" w14:textId="5DCA1BBD" w:rsidR="00530815" w:rsidRPr="00591CFA" w:rsidRDefault="00716419">
            <w:pPr>
              <w:pStyle w:val="Date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A2CE1E" w14:textId="0C4DA749" w:rsidR="00530815" w:rsidRDefault="00716419">
            <w:pPr>
              <w:pStyle w:val="Date"/>
            </w:pPr>
            <w:r>
              <w:t>14</w:t>
            </w:r>
          </w:p>
        </w:tc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CA5C84" w14:textId="37D36792" w:rsidR="00530815" w:rsidRDefault="00716419">
            <w:pPr>
              <w:pStyle w:val="Date"/>
            </w:pPr>
            <w:r>
              <w:t>15</w:t>
            </w:r>
          </w:p>
        </w:tc>
      </w:tr>
      <w:tr w:rsidR="00530815" w14:paraId="6DCC10E7" w14:textId="77777777" w:rsidTr="00721736">
        <w:trPr>
          <w:trHeight w:hRule="exact" w:val="900"/>
          <w:jc w:val="center"/>
        </w:trPr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C4334" w14:textId="7A60B48B" w:rsidR="007256DB" w:rsidRDefault="00716419" w:rsidP="000C1DCB">
            <w:pPr>
              <w:pStyle w:val="CalendarText"/>
            </w:pPr>
            <w:r>
              <w:t>Superbowl, no tournament scheduled</w:t>
            </w: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1B0CF7" w14:textId="44C9E553" w:rsidR="00071313" w:rsidRDefault="00071313" w:rsidP="00473CFB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2CD28DD" w14:textId="6AFB3E51" w:rsidR="00903EBA" w:rsidRDefault="00903EBA" w:rsidP="00817F5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A5648D" w14:textId="43929326" w:rsidR="00A8103D" w:rsidRDefault="00A8103D" w:rsidP="005D15F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0F4CE3" w14:textId="3F8018F7" w:rsidR="00D926AE" w:rsidRDefault="00D926AE" w:rsidP="0071641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058E3C" w14:textId="77777777" w:rsidR="009417C2" w:rsidRDefault="009417C2" w:rsidP="005F1EA4">
            <w:pPr>
              <w:pStyle w:val="CalendarText"/>
            </w:pPr>
          </w:p>
        </w:tc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75C8FE" w14:textId="77777777" w:rsidR="00716419" w:rsidRDefault="00716419" w:rsidP="005F1EA4">
            <w:pPr>
              <w:pStyle w:val="CalendarText"/>
            </w:pPr>
            <w:r>
              <w:t>Matt Woodard’s</w:t>
            </w:r>
          </w:p>
          <w:p w14:paraId="012E71B0" w14:textId="1DBB69D0" w:rsidR="00716419" w:rsidRDefault="00716419" w:rsidP="005F1EA4">
            <w:pPr>
              <w:pStyle w:val="CalendarText"/>
            </w:pPr>
            <w:r>
              <w:t>Celebration of life</w:t>
            </w:r>
          </w:p>
        </w:tc>
      </w:tr>
      <w:tr w:rsidR="00530815" w14:paraId="15A3D8FA" w14:textId="77777777" w:rsidTr="00C455CB">
        <w:trPr>
          <w:trHeight w:hRule="exact" w:val="434"/>
          <w:jc w:val="center"/>
        </w:trPr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B14EF3" w14:textId="6153E9E7" w:rsidR="00530815" w:rsidRDefault="00716419">
            <w:pPr>
              <w:pStyle w:val="Date"/>
            </w:pPr>
            <w:r>
              <w:t>16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2EAE59" w14:textId="5AE75A19" w:rsidR="00530815" w:rsidRDefault="00716419">
            <w:pPr>
              <w:pStyle w:val="Date"/>
            </w:pPr>
            <w:r>
              <w:t>17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AE35FA6" w14:textId="7E7FF12B" w:rsidR="00530815" w:rsidRDefault="00716419">
            <w:pPr>
              <w:pStyle w:val="Date"/>
            </w:pPr>
            <w:r>
              <w:t>18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FD962E7" w14:textId="109AA2EE" w:rsidR="00530815" w:rsidRDefault="00716419">
            <w:pPr>
              <w:pStyle w:val="Date"/>
            </w:pPr>
            <w:r>
              <w:t>19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B44502" w14:textId="32284439" w:rsidR="00530815" w:rsidRDefault="00716419">
            <w:pPr>
              <w:pStyle w:val="Date"/>
            </w:pPr>
            <w:r>
              <w:t>20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C838C5" w14:textId="31885545" w:rsidR="00530815" w:rsidRDefault="00716419">
            <w:pPr>
              <w:pStyle w:val="Date"/>
            </w:pPr>
            <w:r>
              <w:t>21</w:t>
            </w:r>
          </w:p>
        </w:tc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368548" w14:textId="7BB3DF66" w:rsidR="00530815" w:rsidRDefault="00716419">
            <w:pPr>
              <w:pStyle w:val="Date"/>
            </w:pPr>
            <w:r>
              <w:t>22</w:t>
            </w:r>
          </w:p>
        </w:tc>
      </w:tr>
      <w:tr w:rsidR="00530815" w14:paraId="56CE4868" w14:textId="77777777" w:rsidTr="00721736">
        <w:trPr>
          <w:trHeight w:hRule="exact" w:val="1008"/>
          <w:jc w:val="center"/>
        </w:trPr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C79CAD" w14:textId="38E9FC2C" w:rsidR="005F1EA4" w:rsidRDefault="005F1EA4" w:rsidP="00834107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278FC" w14:textId="3B568BC2" w:rsidR="00BC6B5C" w:rsidRDefault="00BC6B5C" w:rsidP="00473CFB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A7810BE" w14:textId="39D71B91" w:rsidR="007B4BC6" w:rsidRDefault="007B4BC6" w:rsidP="00817F5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B2747E1" w14:textId="3C0B1CB9" w:rsidR="00B64674" w:rsidRDefault="00B64674" w:rsidP="004839D5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FD4A12" w14:textId="3EEBDC6A" w:rsidR="004766AB" w:rsidRDefault="004766AB" w:rsidP="0071641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F6B62" w14:textId="12404853" w:rsidR="00834107" w:rsidRPr="00697115" w:rsidRDefault="00834107" w:rsidP="00B428EB">
            <w:pPr>
              <w:pStyle w:val="CalendarText"/>
              <w:rPr>
                <w:b/>
                <w:bCs/>
                <w:i/>
                <w:iCs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D66F1B" w14:textId="77777777" w:rsidR="00A8103D" w:rsidRDefault="00716419" w:rsidP="00832BC6">
            <w:pPr>
              <w:pStyle w:val="CalendarText"/>
            </w:pPr>
            <w:r>
              <w:t>NCGA Zone Qual</w:t>
            </w:r>
          </w:p>
          <w:p w14:paraId="66975615" w14:textId="4B9E75C8" w:rsidR="00716419" w:rsidRDefault="00716419" w:rsidP="00832BC6">
            <w:pPr>
              <w:pStyle w:val="CalendarText"/>
            </w:pPr>
            <w:r>
              <w:t>8:30 shotgun B9</w:t>
            </w:r>
          </w:p>
        </w:tc>
      </w:tr>
      <w:tr w:rsidR="00530815" w14:paraId="554FBB86" w14:textId="77777777" w:rsidTr="004839D5">
        <w:trPr>
          <w:trHeight w:hRule="exact" w:val="434"/>
          <w:jc w:val="center"/>
        </w:trPr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BCA362" w14:textId="7A43BA83" w:rsidR="00530815" w:rsidRDefault="00716419">
            <w:pPr>
              <w:pStyle w:val="Date"/>
            </w:pPr>
            <w:r>
              <w:t>23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9D4CC21" w14:textId="5DB7B14B" w:rsidR="00530815" w:rsidRDefault="00716419">
            <w:pPr>
              <w:pStyle w:val="Date"/>
            </w:pPr>
            <w:r>
              <w:t>24</w:t>
            </w:r>
          </w:p>
        </w:tc>
        <w:tc>
          <w:tcPr>
            <w:tcW w:w="18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A7EC8C" w14:textId="2815A60F" w:rsidR="00530815" w:rsidRDefault="00716419">
            <w:pPr>
              <w:pStyle w:val="Date"/>
            </w:pPr>
            <w:r>
              <w:t>25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2A998A" w14:textId="2CC91F53" w:rsidR="00530815" w:rsidRDefault="00716419">
            <w:pPr>
              <w:pStyle w:val="Date"/>
            </w:pPr>
            <w:r>
              <w:t>26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512571" w14:textId="785C360B" w:rsidR="00530815" w:rsidRDefault="00716419" w:rsidP="00473CFB">
            <w:pPr>
              <w:pStyle w:val="Date"/>
            </w:pPr>
            <w:r>
              <w:t>27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161F83" w14:textId="6757AB63" w:rsidR="00530815" w:rsidRDefault="00716419" w:rsidP="00071313">
            <w:pPr>
              <w:pStyle w:val="Date"/>
            </w:pPr>
            <w:r>
              <w:t>28</w:t>
            </w:r>
          </w:p>
        </w:tc>
        <w:tc>
          <w:tcPr>
            <w:tcW w:w="187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C3DF05" w14:textId="2956D0E7" w:rsidR="00530815" w:rsidRDefault="00530815" w:rsidP="000B4567">
            <w:pPr>
              <w:pStyle w:val="Date"/>
            </w:pPr>
          </w:p>
        </w:tc>
      </w:tr>
      <w:tr w:rsidR="00530815" w14:paraId="428E64EA" w14:textId="77777777" w:rsidTr="00721736">
        <w:trPr>
          <w:trHeight w:hRule="exact" w:val="855"/>
          <w:jc w:val="center"/>
        </w:trPr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679E80" w14:textId="0B870849" w:rsidR="00B64674" w:rsidRPr="00124004" w:rsidRDefault="00B64674" w:rsidP="00A8103D">
            <w:pPr>
              <w:pStyle w:val="CalendarText"/>
              <w:rPr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23847C1" w14:textId="6BBC7225" w:rsidR="00832BC6" w:rsidRDefault="00832BC6">
            <w:pPr>
              <w:pStyle w:val="CalendarText"/>
            </w:pPr>
          </w:p>
        </w:tc>
        <w:tc>
          <w:tcPr>
            <w:tcW w:w="18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2573E1" w14:textId="19196422" w:rsidR="009D55A8" w:rsidRDefault="009D55A8" w:rsidP="00817F5D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B72E1" w14:textId="2D8B677F" w:rsidR="003D368B" w:rsidRDefault="003D368B" w:rsidP="007B4BC6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478DA9" w14:textId="65FC4BF9" w:rsidR="00B67013" w:rsidRDefault="00B67013" w:rsidP="00716419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212760B" w14:textId="7E232418" w:rsidR="005E0F66" w:rsidRDefault="005E0F66" w:rsidP="004839D5">
            <w:pPr>
              <w:pStyle w:val="CalendarText"/>
            </w:pPr>
          </w:p>
        </w:tc>
        <w:tc>
          <w:tcPr>
            <w:tcW w:w="187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47622E" w14:textId="0BF3B52A" w:rsidR="008454D6" w:rsidRPr="005E0F66" w:rsidRDefault="008454D6">
            <w:pPr>
              <w:pStyle w:val="CalendarText"/>
              <w:rPr>
                <w:b/>
                <w:bCs/>
                <w:i/>
                <w:iCs/>
              </w:rPr>
            </w:pPr>
          </w:p>
        </w:tc>
      </w:tr>
    </w:tbl>
    <w:p w14:paraId="6BC2358E" w14:textId="6016FAFD" w:rsidR="00530815" w:rsidRPr="00817F5D" w:rsidRDefault="00530815" w:rsidP="00DB76AB">
      <w:pPr>
        <w:rPr>
          <w:b/>
          <w:bCs/>
          <w:i/>
          <w:iCs/>
          <w:sz w:val="36"/>
          <w:szCs w:val="36"/>
        </w:rPr>
      </w:pPr>
    </w:p>
    <w:sectPr w:rsidR="00530815" w:rsidRPr="00817F5D" w:rsidSect="00D30A9E">
      <w:pgSz w:w="15840" w:h="12240" w:orient="landscape" w:code="1"/>
      <w:pgMar w:top="90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15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15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BE3107"/>
    <w:rsid w:val="000206C1"/>
    <w:rsid w:val="00030756"/>
    <w:rsid w:val="00034FBF"/>
    <w:rsid w:val="0004341A"/>
    <w:rsid w:val="00056457"/>
    <w:rsid w:val="00071313"/>
    <w:rsid w:val="000B4567"/>
    <w:rsid w:val="000B7F27"/>
    <w:rsid w:val="000C1DCB"/>
    <w:rsid w:val="000D686A"/>
    <w:rsid w:val="000F543E"/>
    <w:rsid w:val="001025E7"/>
    <w:rsid w:val="00107EA8"/>
    <w:rsid w:val="001205BC"/>
    <w:rsid w:val="00124004"/>
    <w:rsid w:val="001652F7"/>
    <w:rsid w:val="001655D1"/>
    <w:rsid w:val="0019198B"/>
    <w:rsid w:val="001D3A0B"/>
    <w:rsid w:val="001E0674"/>
    <w:rsid w:val="00243FB7"/>
    <w:rsid w:val="00256FE3"/>
    <w:rsid w:val="00265524"/>
    <w:rsid w:val="002A56A3"/>
    <w:rsid w:val="002C7A0C"/>
    <w:rsid w:val="002E40A5"/>
    <w:rsid w:val="002E5AC8"/>
    <w:rsid w:val="00357A31"/>
    <w:rsid w:val="0036060F"/>
    <w:rsid w:val="003A2C68"/>
    <w:rsid w:val="003D368B"/>
    <w:rsid w:val="003E4665"/>
    <w:rsid w:val="003F0D0B"/>
    <w:rsid w:val="00440536"/>
    <w:rsid w:val="0044507E"/>
    <w:rsid w:val="00466186"/>
    <w:rsid w:val="00473CFB"/>
    <w:rsid w:val="004761E7"/>
    <w:rsid w:val="004766AB"/>
    <w:rsid w:val="004839D5"/>
    <w:rsid w:val="00495DD3"/>
    <w:rsid w:val="005064C3"/>
    <w:rsid w:val="00515893"/>
    <w:rsid w:val="00530815"/>
    <w:rsid w:val="0053209E"/>
    <w:rsid w:val="00554F41"/>
    <w:rsid w:val="0055722D"/>
    <w:rsid w:val="005626F9"/>
    <w:rsid w:val="00591CFA"/>
    <w:rsid w:val="005D15FB"/>
    <w:rsid w:val="005E0F66"/>
    <w:rsid w:val="005E1F38"/>
    <w:rsid w:val="005E4A4F"/>
    <w:rsid w:val="005F1EA4"/>
    <w:rsid w:val="00657FC2"/>
    <w:rsid w:val="00665F86"/>
    <w:rsid w:val="0067605E"/>
    <w:rsid w:val="00697115"/>
    <w:rsid w:val="00711C96"/>
    <w:rsid w:val="00716419"/>
    <w:rsid w:val="00721736"/>
    <w:rsid w:val="007256DB"/>
    <w:rsid w:val="00731B90"/>
    <w:rsid w:val="007400E0"/>
    <w:rsid w:val="00792A66"/>
    <w:rsid w:val="00793E59"/>
    <w:rsid w:val="007B4BC6"/>
    <w:rsid w:val="007D1C39"/>
    <w:rsid w:val="00817F5D"/>
    <w:rsid w:val="00832BC6"/>
    <w:rsid w:val="00834107"/>
    <w:rsid w:val="008454D6"/>
    <w:rsid w:val="00851B0A"/>
    <w:rsid w:val="00856119"/>
    <w:rsid w:val="008A7674"/>
    <w:rsid w:val="008B251C"/>
    <w:rsid w:val="00903EBA"/>
    <w:rsid w:val="00917878"/>
    <w:rsid w:val="009417C2"/>
    <w:rsid w:val="0094649B"/>
    <w:rsid w:val="0097756C"/>
    <w:rsid w:val="009A2E40"/>
    <w:rsid w:val="009D55A8"/>
    <w:rsid w:val="009E6860"/>
    <w:rsid w:val="00A241A1"/>
    <w:rsid w:val="00A32787"/>
    <w:rsid w:val="00A67C5F"/>
    <w:rsid w:val="00A8103D"/>
    <w:rsid w:val="00AD1999"/>
    <w:rsid w:val="00AF617C"/>
    <w:rsid w:val="00B428EB"/>
    <w:rsid w:val="00B64674"/>
    <w:rsid w:val="00B67013"/>
    <w:rsid w:val="00BC6B5C"/>
    <w:rsid w:val="00BE3107"/>
    <w:rsid w:val="00C000EA"/>
    <w:rsid w:val="00C455CB"/>
    <w:rsid w:val="00C73CD8"/>
    <w:rsid w:val="00CA539D"/>
    <w:rsid w:val="00CD0720"/>
    <w:rsid w:val="00CE52E2"/>
    <w:rsid w:val="00D137CE"/>
    <w:rsid w:val="00D23EEC"/>
    <w:rsid w:val="00D30A9E"/>
    <w:rsid w:val="00D37191"/>
    <w:rsid w:val="00D61A4C"/>
    <w:rsid w:val="00D82CDA"/>
    <w:rsid w:val="00D926AE"/>
    <w:rsid w:val="00DB76AB"/>
    <w:rsid w:val="00DE1212"/>
    <w:rsid w:val="00DF3FA5"/>
    <w:rsid w:val="00E21350"/>
    <w:rsid w:val="00E36310"/>
    <w:rsid w:val="00E802D9"/>
    <w:rsid w:val="00F62A29"/>
    <w:rsid w:val="00F668FD"/>
    <w:rsid w:val="00F73819"/>
    <w:rsid w:val="00F9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2B88"/>
  <w15:docId w15:val="{70233D85-3808-4E9B-A41A-93BD7E4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lark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FDBF6-F90A-4B3C-854F-4B9771BC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Wayne Clark</dc:creator>
  <cp:lastModifiedBy>Richard Pritchard</cp:lastModifiedBy>
  <cp:revision>2</cp:revision>
  <cp:lastPrinted>2024-07-25T16:25:00Z</cp:lastPrinted>
  <dcterms:created xsi:type="dcterms:W3CDTF">2025-01-08T15:51:00Z</dcterms:created>
  <dcterms:modified xsi:type="dcterms:W3CDTF">2025-01-08T15:51:00Z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